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95" w:rsidRDefault="0090683E" w:rsidP="00BE0E17">
      <w:pPr>
        <w:jc w:val="center"/>
        <w:rPr>
          <w:sz w:val="28"/>
          <w:szCs w:val="28"/>
        </w:rPr>
      </w:pPr>
      <w:r>
        <w:rPr>
          <w:sz w:val="28"/>
          <w:szCs w:val="28"/>
        </w:rPr>
        <w:t>Stadsmens en de</w:t>
      </w:r>
      <w:r w:rsidR="00BE0E17">
        <w:rPr>
          <w:sz w:val="28"/>
          <w:szCs w:val="28"/>
        </w:rPr>
        <w:t xml:space="preserve"> natuur</w:t>
      </w:r>
      <w:r>
        <w:rPr>
          <w:sz w:val="28"/>
          <w:szCs w:val="28"/>
        </w:rPr>
        <w:t>.</w:t>
      </w:r>
    </w:p>
    <w:p w:rsidR="00DD043E" w:rsidRDefault="00BE0E17" w:rsidP="00BE0E17">
      <w:pPr>
        <w:pStyle w:val="Geenafstand"/>
      </w:pPr>
      <w:r>
        <w:t>De mens woont tegenwoordig vooral in een stedelijke omgeving</w:t>
      </w:r>
      <w:r w:rsidR="00DD043E">
        <w:t>. Als we niet opletten bestaat deze geheel uit huizen en wegen.</w:t>
      </w:r>
    </w:p>
    <w:p w:rsidR="00BE0E17" w:rsidRDefault="00DD043E" w:rsidP="00BE0E17">
      <w:pPr>
        <w:pStyle w:val="Geenafstand"/>
      </w:pPr>
      <w:r>
        <w:t>B</w:t>
      </w:r>
      <w:r w:rsidR="00BE0E17">
        <w:t xml:space="preserve">eschrijf hoe groen en/of biodiversiteit de </w:t>
      </w:r>
      <w:proofErr w:type="spellStart"/>
      <w:r>
        <w:t>leefkwaliteit</w:t>
      </w:r>
      <w:proofErr w:type="spellEnd"/>
      <w:r>
        <w:t xml:space="preserve"> van de mens en de natuur in de stad kan bevorderen.</w:t>
      </w:r>
    </w:p>
    <w:p w:rsidR="00DD043E" w:rsidRDefault="00DD043E" w:rsidP="00BE0E17">
      <w:pPr>
        <w:pStyle w:val="Geenafstand"/>
      </w:pPr>
      <w:r>
        <w:t>Geef ook je mening over de informatie die je hebt gevonden.</w:t>
      </w:r>
    </w:p>
    <w:p w:rsidR="00DD043E" w:rsidRDefault="00DD043E" w:rsidP="00BE0E17">
      <w:pPr>
        <w:pStyle w:val="Geenafstand"/>
      </w:pPr>
    </w:p>
    <w:p w:rsidR="00DD043E" w:rsidRDefault="00DD043E" w:rsidP="00BE0E17">
      <w:pPr>
        <w:pStyle w:val="Geenafstand"/>
      </w:pPr>
      <w:r>
        <w:t>Voorbeelden van uitgangspunten voor je verslag of presentatie:</w:t>
      </w:r>
    </w:p>
    <w:p w:rsidR="00DD043E" w:rsidRDefault="00DD043E" w:rsidP="00BE0E17">
      <w:pPr>
        <w:pStyle w:val="Geenafstand"/>
      </w:pPr>
    </w:p>
    <w:p w:rsidR="00DD043E" w:rsidRDefault="00DD043E" w:rsidP="00DD043E">
      <w:pPr>
        <w:pStyle w:val="Geenafstand"/>
        <w:numPr>
          <w:ilvl w:val="0"/>
          <w:numId w:val="1"/>
        </w:numPr>
      </w:pPr>
      <w:r>
        <w:t>De voordelen van groene daken en gevels voor het stadsklimaat, de waterhuishouding en de biodiversiteit in de stad.</w:t>
      </w:r>
    </w:p>
    <w:p w:rsidR="00DD043E" w:rsidRDefault="00DD043E" w:rsidP="00BE0E17">
      <w:pPr>
        <w:pStyle w:val="Geenafstand"/>
      </w:pPr>
    </w:p>
    <w:p w:rsidR="00DD043E" w:rsidRDefault="00DD043E" w:rsidP="00DD043E">
      <w:pPr>
        <w:pStyle w:val="Geenafstand"/>
        <w:numPr>
          <w:ilvl w:val="0"/>
          <w:numId w:val="1"/>
        </w:numPr>
      </w:pPr>
      <w:r>
        <w:t>De voordelen van groene wanden in gebouwen.</w:t>
      </w:r>
      <w:r w:rsidR="002652B2">
        <w:t xml:space="preserve"> Klimaat, beleving, herstel van zieken, werksfeer </w:t>
      </w:r>
      <w:proofErr w:type="spellStart"/>
      <w:r w:rsidR="002652B2">
        <w:t>etc</w:t>
      </w:r>
      <w:proofErr w:type="spellEnd"/>
      <w:r w:rsidR="002652B2">
        <w:t>…….</w:t>
      </w:r>
    </w:p>
    <w:p w:rsidR="00DD043E" w:rsidRDefault="00DD043E" w:rsidP="00DD043E"/>
    <w:p w:rsidR="00DD043E" w:rsidRDefault="00DD043E" w:rsidP="00DD043E">
      <w:pPr>
        <w:pStyle w:val="Geenafstand"/>
        <w:numPr>
          <w:ilvl w:val="0"/>
          <w:numId w:val="1"/>
        </w:numPr>
      </w:pPr>
      <w:r>
        <w:t>De economische voordelen van een bos</w:t>
      </w:r>
      <w:r w:rsidR="000E0DD3">
        <w:t xml:space="preserve"> of natuurgebied</w:t>
      </w:r>
      <w:r>
        <w:t>.</w:t>
      </w:r>
    </w:p>
    <w:p w:rsidR="00DD043E" w:rsidRDefault="00DD043E" w:rsidP="00DD043E">
      <w:pPr>
        <w:pStyle w:val="Lijstalinea"/>
      </w:pPr>
    </w:p>
    <w:p w:rsidR="00DD043E" w:rsidRDefault="00DD043E" w:rsidP="001F24E4">
      <w:pPr>
        <w:pStyle w:val="Geenafstand"/>
        <w:numPr>
          <w:ilvl w:val="0"/>
          <w:numId w:val="1"/>
        </w:numPr>
      </w:pPr>
      <w:r>
        <w:t>De invloed van groen op bewegen.</w:t>
      </w:r>
      <w:r w:rsidRPr="00DD043E">
        <w:t xml:space="preserve"> </w:t>
      </w:r>
      <w:r>
        <w:t>De invloed van groen op het (over) gewicht van kinderen.</w:t>
      </w:r>
      <w:r w:rsidR="002652B2">
        <w:t xml:space="preserve"> Hoe waarderen kinderen natuur nabij de woning als speelgelegenheid?</w:t>
      </w:r>
    </w:p>
    <w:p w:rsidR="00DD043E" w:rsidRDefault="00DD043E" w:rsidP="00DD043E">
      <w:pPr>
        <w:pStyle w:val="Lijstalinea"/>
      </w:pPr>
    </w:p>
    <w:p w:rsidR="00DD043E" w:rsidRDefault="00DD043E" w:rsidP="00DD043E">
      <w:pPr>
        <w:pStyle w:val="Geenafstand"/>
        <w:ind w:left="720"/>
      </w:pPr>
    </w:p>
    <w:p w:rsidR="00DD043E" w:rsidRDefault="00DD043E" w:rsidP="00DD043E">
      <w:pPr>
        <w:pStyle w:val="Geenafstand"/>
        <w:numPr>
          <w:ilvl w:val="0"/>
          <w:numId w:val="1"/>
        </w:numPr>
      </w:pPr>
      <w:r>
        <w:t xml:space="preserve">De invloed van groen op de vermindering van </w:t>
      </w:r>
      <w:proofErr w:type="spellStart"/>
      <w:r>
        <w:t>fijnstof</w:t>
      </w:r>
      <w:proofErr w:type="spellEnd"/>
      <w:r>
        <w:t xml:space="preserve"> van autoverkeer.</w:t>
      </w:r>
    </w:p>
    <w:p w:rsidR="00DD043E" w:rsidRDefault="00DD043E" w:rsidP="00DD043E">
      <w:pPr>
        <w:pStyle w:val="Lijstalinea"/>
      </w:pPr>
    </w:p>
    <w:p w:rsidR="00DD043E" w:rsidRDefault="00DD043E" w:rsidP="00DD043E">
      <w:pPr>
        <w:pStyle w:val="Geenafstand"/>
        <w:numPr>
          <w:ilvl w:val="0"/>
          <w:numId w:val="1"/>
        </w:numPr>
      </w:pPr>
      <w:r>
        <w:t>De vos in de stad.</w:t>
      </w:r>
      <w:r w:rsidR="002652B2">
        <w:t xml:space="preserve"> In welke steden komt de vos veel voor?  Wat zijn de problemen en de voordelen?</w:t>
      </w:r>
    </w:p>
    <w:p w:rsidR="002652B2" w:rsidRDefault="002652B2" w:rsidP="002652B2">
      <w:pPr>
        <w:pStyle w:val="Lijstalinea"/>
      </w:pPr>
    </w:p>
    <w:p w:rsidR="002652B2" w:rsidRDefault="002652B2" w:rsidP="00DD043E">
      <w:pPr>
        <w:pStyle w:val="Geenafstand"/>
        <w:numPr>
          <w:ilvl w:val="0"/>
          <w:numId w:val="1"/>
        </w:numPr>
      </w:pPr>
      <w:r>
        <w:t>De steenmarter in de stad.</w:t>
      </w:r>
    </w:p>
    <w:p w:rsidR="00DD043E" w:rsidRDefault="00DD043E" w:rsidP="00DD043E">
      <w:pPr>
        <w:pStyle w:val="Lijstalinea"/>
      </w:pPr>
    </w:p>
    <w:p w:rsidR="00DD043E" w:rsidRDefault="00DD043E" w:rsidP="00DD043E">
      <w:pPr>
        <w:pStyle w:val="Geenafstand"/>
        <w:numPr>
          <w:ilvl w:val="0"/>
          <w:numId w:val="1"/>
        </w:numPr>
      </w:pPr>
      <w:r>
        <w:t>Drijvende eilanden in de Amsterdamse grachten.</w:t>
      </w:r>
    </w:p>
    <w:p w:rsidR="002652B2" w:rsidRDefault="002652B2" w:rsidP="002652B2">
      <w:pPr>
        <w:pStyle w:val="Lijstalinea"/>
      </w:pPr>
    </w:p>
    <w:p w:rsidR="002652B2" w:rsidRDefault="002652B2" w:rsidP="00DD043E">
      <w:pPr>
        <w:pStyle w:val="Geenafstand"/>
        <w:numPr>
          <w:ilvl w:val="0"/>
          <w:numId w:val="1"/>
        </w:numPr>
      </w:pPr>
      <w:r>
        <w:t xml:space="preserve">Hoe kun je in een stadstuin de biodiversiteit bevorderen? </w:t>
      </w:r>
    </w:p>
    <w:p w:rsidR="002652B2" w:rsidRDefault="002652B2" w:rsidP="002652B2">
      <w:pPr>
        <w:pStyle w:val="Lijstalinea"/>
      </w:pPr>
    </w:p>
    <w:p w:rsidR="002652B2" w:rsidRDefault="002652B2" w:rsidP="0090683E">
      <w:pPr>
        <w:pStyle w:val="Geenafstand"/>
        <w:numPr>
          <w:ilvl w:val="0"/>
          <w:numId w:val="1"/>
        </w:numPr>
      </w:pPr>
      <w:r>
        <w:t>De biodiversiteit in Amsterdam, waarom is een stad toch soortenrijk?</w:t>
      </w:r>
    </w:p>
    <w:p w:rsidR="005315FD" w:rsidRDefault="005315FD" w:rsidP="005315FD">
      <w:pPr>
        <w:pStyle w:val="Lijstalinea"/>
      </w:pPr>
    </w:p>
    <w:p w:rsidR="005315FD" w:rsidRDefault="005315FD" w:rsidP="0090683E">
      <w:pPr>
        <w:pStyle w:val="Geenafstand"/>
        <w:numPr>
          <w:ilvl w:val="0"/>
          <w:numId w:val="1"/>
        </w:numPr>
      </w:pPr>
      <w:r>
        <w:t>De invloed van groen/bomen op het stadklimaat.</w:t>
      </w:r>
    </w:p>
    <w:sectPr w:rsidR="0053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C4307"/>
    <w:multiLevelType w:val="hybridMultilevel"/>
    <w:tmpl w:val="377874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17"/>
    <w:rsid w:val="000E0DD3"/>
    <w:rsid w:val="002652B2"/>
    <w:rsid w:val="005315FD"/>
    <w:rsid w:val="00631630"/>
    <w:rsid w:val="00721C14"/>
    <w:rsid w:val="008224BE"/>
    <w:rsid w:val="0090683E"/>
    <w:rsid w:val="009769FE"/>
    <w:rsid w:val="009F6B95"/>
    <w:rsid w:val="00A601A1"/>
    <w:rsid w:val="00BE0E17"/>
    <w:rsid w:val="00C567DF"/>
    <w:rsid w:val="00DD043E"/>
    <w:rsid w:val="00E8300F"/>
    <w:rsid w:val="00FA47FA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27827-325E-42A4-85C8-E191D2C6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FC1501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1501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DD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9517BEE4.dotm</Template>
  <TotalTime>3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4</cp:revision>
  <dcterms:created xsi:type="dcterms:W3CDTF">2015-02-02T11:56:00Z</dcterms:created>
  <dcterms:modified xsi:type="dcterms:W3CDTF">2015-02-02T12:00:00Z</dcterms:modified>
</cp:coreProperties>
</file>